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57" w:rsidRDefault="00482457">
      <w:r>
        <w:t>Društvo psihologa Krapinsko-zagorske županije</w:t>
      </w: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12"/>
        <w:gridCol w:w="1524"/>
        <w:gridCol w:w="4320"/>
        <w:gridCol w:w="2502"/>
        <w:gridCol w:w="1965"/>
        <w:gridCol w:w="3505"/>
      </w:tblGrid>
      <w:tr w:rsidR="00482457" w:rsidRPr="009931BB" w:rsidTr="003E533C">
        <w:tc>
          <w:tcPr>
            <w:tcW w:w="152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457" w:rsidRPr="003E533C" w:rsidRDefault="00482457" w:rsidP="003E533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3E533C">
              <w:rPr>
                <w:b/>
                <w:sz w:val="32"/>
                <w:szCs w:val="32"/>
              </w:rPr>
              <w:t xml:space="preserve">Program obilježavanja </w:t>
            </w:r>
            <w:r>
              <w:rPr>
                <w:b/>
                <w:sz w:val="32"/>
                <w:szCs w:val="32"/>
              </w:rPr>
              <w:t>11</w:t>
            </w:r>
            <w:r w:rsidRPr="003E533C">
              <w:rPr>
                <w:b/>
                <w:sz w:val="32"/>
                <w:szCs w:val="32"/>
              </w:rPr>
              <w:t>. tjedna psihologije u Krapinsko – zagorskoj županiji</w:t>
            </w:r>
          </w:p>
          <w:p w:rsidR="00482457" w:rsidRPr="003E533C" w:rsidRDefault="00482457" w:rsidP="003E533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  <w:r w:rsidRPr="003E533C">
              <w:rPr>
                <w:b/>
                <w:sz w:val="32"/>
                <w:szCs w:val="32"/>
              </w:rPr>
              <w:t>. veljače 201</w:t>
            </w:r>
            <w:r>
              <w:rPr>
                <w:b/>
                <w:sz w:val="32"/>
                <w:szCs w:val="32"/>
              </w:rPr>
              <w:t>8</w:t>
            </w:r>
            <w:r w:rsidRPr="003E533C">
              <w:rPr>
                <w:b/>
                <w:sz w:val="32"/>
                <w:szCs w:val="32"/>
              </w:rPr>
              <w:t>. – 2</w:t>
            </w:r>
            <w:r>
              <w:rPr>
                <w:b/>
                <w:sz w:val="32"/>
                <w:szCs w:val="32"/>
              </w:rPr>
              <w:t>5</w:t>
            </w:r>
            <w:r w:rsidRPr="003E533C">
              <w:rPr>
                <w:b/>
                <w:sz w:val="32"/>
                <w:szCs w:val="32"/>
              </w:rPr>
              <w:t>. veljače 201</w:t>
            </w:r>
            <w:r>
              <w:rPr>
                <w:b/>
                <w:sz w:val="32"/>
                <w:szCs w:val="32"/>
              </w:rPr>
              <w:t>8</w:t>
            </w:r>
            <w:r w:rsidRPr="003E533C">
              <w:rPr>
                <w:b/>
                <w:sz w:val="32"/>
                <w:szCs w:val="32"/>
              </w:rPr>
              <w:t>.</w:t>
            </w:r>
          </w:p>
          <w:p w:rsidR="00482457" w:rsidRPr="009931BB" w:rsidRDefault="00482457" w:rsidP="007F65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482457" w:rsidRPr="009931BB" w:rsidTr="00C45C67"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A082E"/>
            <w:vAlign w:val="center"/>
          </w:tcPr>
          <w:p w:rsidR="00482457" w:rsidRPr="00E05FCC" w:rsidRDefault="00482457" w:rsidP="00E05FCC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E05FCC">
              <w:rPr>
                <w:b/>
                <w:color w:val="FFFFFF"/>
                <w:sz w:val="24"/>
                <w:szCs w:val="24"/>
              </w:rPr>
              <w:t>Datum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082E"/>
            <w:vAlign w:val="center"/>
          </w:tcPr>
          <w:p w:rsidR="00482457" w:rsidRPr="00E05FCC" w:rsidRDefault="00482457" w:rsidP="00E05FCC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E05FCC">
              <w:rPr>
                <w:b/>
                <w:color w:val="FFFFFF"/>
                <w:sz w:val="24"/>
                <w:szCs w:val="24"/>
              </w:rPr>
              <w:t>Vrijeme održavanja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082E"/>
            <w:vAlign w:val="center"/>
          </w:tcPr>
          <w:p w:rsidR="00482457" w:rsidRPr="00E05FCC" w:rsidRDefault="00482457" w:rsidP="00E05FCC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E05FCC">
              <w:rPr>
                <w:b/>
                <w:color w:val="FFFFFF"/>
                <w:sz w:val="24"/>
                <w:szCs w:val="24"/>
              </w:rPr>
              <w:t>Aktivnost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A082E"/>
            <w:vAlign w:val="center"/>
          </w:tcPr>
          <w:p w:rsidR="00482457" w:rsidRPr="00E05FCC" w:rsidRDefault="00482457" w:rsidP="00E05FCC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E05FCC">
              <w:rPr>
                <w:b/>
                <w:color w:val="FFFFFF"/>
                <w:sz w:val="24"/>
                <w:szCs w:val="24"/>
              </w:rPr>
              <w:t>Nositelj(i) aktivnosti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A082E"/>
            <w:vAlign w:val="center"/>
          </w:tcPr>
          <w:p w:rsidR="00482457" w:rsidRPr="00E05FCC" w:rsidRDefault="00482457" w:rsidP="00E05FCC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E05FCC">
              <w:rPr>
                <w:b/>
                <w:color w:val="FFFFFF"/>
                <w:sz w:val="24"/>
                <w:szCs w:val="24"/>
              </w:rPr>
              <w:t>Namjena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A082E"/>
            <w:vAlign w:val="center"/>
          </w:tcPr>
          <w:p w:rsidR="00482457" w:rsidRPr="00E05FCC" w:rsidRDefault="00482457" w:rsidP="00E05FCC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E05FCC">
              <w:rPr>
                <w:b/>
                <w:color w:val="FFFFFF"/>
                <w:sz w:val="24"/>
                <w:szCs w:val="24"/>
              </w:rPr>
              <w:t>Mjesto održavanja</w:t>
            </w:r>
          </w:p>
        </w:tc>
      </w:tr>
      <w:tr w:rsidR="00482457" w:rsidRPr="009931BB" w:rsidTr="00C45C67">
        <w:trPr>
          <w:trHeight w:val="443"/>
        </w:trPr>
        <w:tc>
          <w:tcPr>
            <w:tcW w:w="2936" w:type="dxa"/>
            <w:gridSpan w:val="2"/>
            <w:tcBorders>
              <w:top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16777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19.2.-25.2. 2018.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3C208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  <w:r w:rsidRPr="00351D4F">
              <w:rPr>
                <w:rFonts w:cs="Calibri"/>
                <w:sz w:val="24"/>
                <w:szCs w:val="24"/>
              </w:rPr>
              <w:t>Izložba</w:t>
            </w:r>
            <w:r w:rsidRPr="003C2082">
              <w:rPr>
                <w:rFonts w:cs="Calibri"/>
                <w:sz w:val="24"/>
                <w:szCs w:val="24"/>
              </w:rPr>
              <w:t xml:space="preserve"> učeničkih radova na temu „Psihologija“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8B518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Dražena Voska, učenici 2.a razreda SŠ Krapina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8B518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Učenici, roditelji, nastavnici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Default="00482457" w:rsidP="00135EC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Krapina, </w:t>
            </w:r>
            <w:r>
              <w:rPr>
                <w:rFonts w:cs="Calibri"/>
                <w:color w:val="000000"/>
                <w:sz w:val="24"/>
                <w:szCs w:val="24"/>
              </w:rPr>
              <w:t>Predvorje Srednje škole Krapina</w:t>
            </w:r>
          </w:p>
        </w:tc>
      </w:tr>
      <w:tr w:rsidR="00482457" w:rsidRPr="009931BB" w:rsidTr="00C45C67">
        <w:trPr>
          <w:trHeight w:val="443"/>
        </w:trPr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FFD8B7"/>
            <w:vAlign w:val="center"/>
          </w:tcPr>
          <w:p w:rsidR="00482457" w:rsidRPr="006621F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621F2">
              <w:rPr>
                <w:rFonts w:cs="Calibri"/>
                <w:color w:val="000000"/>
                <w:sz w:val="24"/>
                <w:szCs w:val="24"/>
              </w:rPr>
              <w:t>Ponedjeljak,</w:t>
            </w:r>
          </w:p>
          <w:p w:rsidR="00482457" w:rsidRPr="006621F2" w:rsidRDefault="00482457" w:rsidP="007F65E5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19</w:t>
            </w:r>
            <w:r w:rsidRPr="006621F2">
              <w:rPr>
                <w:rFonts w:cs="Calibri"/>
                <w:color w:val="000000"/>
                <w:sz w:val="24"/>
                <w:szCs w:val="24"/>
              </w:rPr>
              <w:t>.2.</w:t>
            </w:r>
            <w:r>
              <w:rPr>
                <w:rFonts w:cs="Calibri"/>
                <w:color w:val="000000"/>
                <w:sz w:val="24"/>
                <w:szCs w:val="24"/>
              </w:rPr>
              <w:t>2018.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Pr="006621F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12.45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Pr="00D01D62" w:rsidRDefault="00482457" w:rsidP="00E05F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Akcija „Mjerenje raspoloženja“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Pr="006621F2" w:rsidRDefault="00482457" w:rsidP="00E05FC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Brankica Čavužić i učenici volonteri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Pr="006621F2" w:rsidRDefault="00482457" w:rsidP="00E05FC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Učenici, građanstvo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E05FC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Krapina, ispred Srednje škole Krapina</w:t>
            </w:r>
          </w:p>
        </w:tc>
      </w:tr>
      <w:tr w:rsidR="00482457" w:rsidRPr="009931BB" w:rsidTr="00C45C67">
        <w:trPr>
          <w:trHeight w:val="443"/>
        </w:trPr>
        <w:tc>
          <w:tcPr>
            <w:tcW w:w="1412" w:type="dxa"/>
            <w:vMerge/>
            <w:tcBorders>
              <w:top w:val="single" w:sz="4" w:space="0" w:color="auto"/>
            </w:tcBorders>
            <w:shd w:val="clear" w:color="auto" w:fill="FFD8B7"/>
            <w:vAlign w:val="center"/>
          </w:tcPr>
          <w:p w:rsidR="00482457" w:rsidRPr="006621F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13.40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Pr="00E05FCC" w:rsidRDefault="00482457" w:rsidP="00E05F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Radionica: „Što nakon srednje škole“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D01D6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Nadica Jokić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Pr="006621F2" w:rsidRDefault="00482457" w:rsidP="00E05FC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Učenici zaršnih razreda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E05FC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Srednja škola Krapina, Krapina</w:t>
            </w:r>
          </w:p>
        </w:tc>
      </w:tr>
      <w:tr w:rsidR="00482457" w:rsidRPr="009931BB" w:rsidTr="00C45C67"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16777B">
            <w:pPr>
              <w:rPr>
                <w:rFonts w:cs="Calibri"/>
                <w:color w:val="000000"/>
                <w:sz w:val="24"/>
                <w:szCs w:val="24"/>
              </w:rPr>
            </w:pPr>
            <w:r w:rsidRPr="006621F2">
              <w:rPr>
                <w:rFonts w:cs="Calibri"/>
                <w:color w:val="000000"/>
                <w:sz w:val="24"/>
                <w:szCs w:val="24"/>
              </w:rPr>
              <w:t>Utorak, 2</w:t>
            </w:r>
            <w:r>
              <w:rPr>
                <w:rFonts w:cs="Calibri"/>
                <w:color w:val="000000"/>
                <w:sz w:val="24"/>
                <w:szCs w:val="24"/>
              </w:rPr>
              <w:t>0</w:t>
            </w:r>
            <w:r w:rsidRPr="006621F2">
              <w:rPr>
                <w:rFonts w:cs="Calibri"/>
                <w:color w:val="000000"/>
                <w:sz w:val="24"/>
                <w:szCs w:val="24"/>
              </w:rPr>
              <w:t>.2.</w:t>
            </w:r>
            <w:r>
              <w:rPr>
                <w:rFonts w:cs="Calibri"/>
                <w:color w:val="000000"/>
                <w:sz w:val="24"/>
                <w:szCs w:val="24"/>
              </w:rPr>
              <w:t>2018.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Default="00482457" w:rsidP="00E05F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Radionica: „Upravljanje vremenom“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Default="00482457" w:rsidP="008B518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Brankica Čavužić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Default="00482457" w:rsidP="008B518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Učenici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Default="00482457" w:rsidP="008B518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Srednja škola Krapina, Krapina</w:t>
            </w:r>
          </w:p>
        </w:tc>
      </w:tr>
      <w:tr w:rsidR="00482457" w:rsidRPr="009931BB" w:rsidTr="00C45C67">
        <w:tc>
          <w:tcPr>
            <w:tcW w:w="1412" w:type="dxa"/>
            <w:vMerge/>
            <w:tcBorders>
              <w:top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16777B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12.45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351D4F" w:rsidRDefault="00482457" w:rsidP="00285992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Psiholog u Centru za socijalnu skrb</w:t>
            </w:r>
          </w:p>
          <w:p w:rsidR="00482457" w:rsidRPr="00351D4F" w:rsidRDefault="00482457" w:rsidP="00285992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- Stručna posjeta Centru za socijalnu skrb, Krapina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351D4F" w:rsidRDefault="00482457" w:rsidP="00285992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 xml:space="preserve">Tončica Božić </w:t>
            </w:r>
          </w:p>
          <w:p w:rsidR="00482457" w:rsidRPr="00351D4F" w:rsidRDefault="00482457" w:rsidP="00285992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Dražena Voska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351D4F" w:rsidRDefault="00482457" w:rsidP="00285992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 xml:space="preserve">Učenici 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351D4F" w:rsidRDefault="00482457" w:rsidP="00285992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Centar za socijalnu skrb</w:t>
            </w:r>
            <w:r>
              <w:rPr>
                <w:sz w:val="24"/>
                <w:szCs w:val="24"/>
              </w:rPr>
              <w:t>, Krapina</w:t>
            </w:r>
          </w:p>
        </w:tc>
      </w:tr>
      <w:tr w:rsidR="00482457" w:rsidRPr="009931BB" w:rsidTr="00C45C67">
        <w:tc>
          <w:tcPr>
            <w:tcW w:w="1412" w:type="dxa"/>
            <w:vMerge/>
            <w:tcBorders>
              <w:top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16777B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13.40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A31BBA" w:rsidRDefault="00482457" w:rsidP="0028599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1BBA">
              <w:rPr>
                <w:rFonts w:cs="Calibri"/>
                <w:sz w:val="24"/>
                <w:szCs w:val="24"/>
              </w:rPr>
              <w:t>Radionica</w:t>
            </w:r>
            <w:r>
              <w:rPr>
                <w:rFonts w:cs="Calibri"/>
                <w:sz w:val="24"/>
                <w:szCs w:val="24"/>
              </w:rPr>
              <w:t>:</w:t>
            </w:r>
            <w:r w:rsidRPr="00A31BBA">
              <w:rPr>
                <w:rFonts w:cs="Calibri"/>
                <w:sz w:val="24"/>
                <w:szCs w:val="24"/>
              </w:rPr>
              <w:t xml:space="preserve"> „Kako se pripremiti za tržište rada“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Default="00482457" w:rsidP="002859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Nadica Jokić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2859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Učenici zaršnih razreda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Default="00482457" w:rsidP="002859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Srednja škola Krapina, Krapina</w:t>
            </w:r>
          </w:p>
        </w:tc>
      </w:tr>
      <w:tr w:rsidR="00482457" w:rsidRPr="009931BB" w:rsidTr="00C45C67">
        <w:tc>
          <w:tcPr>
            <w:tcW w:w="1412" w:type="dxa"/>
            <w:vMerge/>
            <w:shd w:val="clear" w:color="auto" w:fill="FFEFFF"/>
            <w:vAlign w:val="center"/>
          </w:tcPr>
          <w:p w:rsidR="00482457" w:rsidRPr="006621F2" w:rsidRDefault="00482457" w:rsidP="0016777B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13.40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E05FCC" w:rsidRDefault="00482457" w:rsidP="00E05F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Predavanje: „Psihologija ljudskih vrlina kao prilog etičkom kodeksu naše škole“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8B518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Višnja Gorički-Lovrenčić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8B518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Nastavnici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Default="00482457" w:rsidP="008B518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Gimnazija Antuna Gustava Matoša, Zabok</w:t>
            </w:r>
          </w:p>
        </w:tc>
      </w:tr>
      <w:tr w:rsidR="00482457" w:rsidRPr="009931BB" w:rsidTr="00C45C67"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351D4F" w:rsidRDefault="00482457" w:rsidP="00D01D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1D62">
              <w:rPr>
                <w:sz w:val="24"/>
                <w:szCs w:val="24"/>
              </w:rPr>
              <w:t>Radionica: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01D62">
              <w:rPr>
                <w:sz w:val="24"/>
                <w:szCs w:val="24"/>
              </w:rPr>
              <w:t>„Unaprjeđenje kvalitete komunikacije – što je to i kako biti asertivan“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146C2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Ljerka Lihter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Šira javnost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Gradska knjižnica „Ksaver Šandor Đalski“, Zabok</w:t>
            </w:r>
          </w:p>
        </w:tc>
      </w:tr>
      <w:tr w:rsidR="00482457" w:rsidRPr="009931BB" w:rsidTr="00C45C67">
        <w:tc>
          <w:tcPr>
            <w:tcW w:w="1412" w:type="dxa"/>
            <w:vMerge w:val="restart"/>
            <w:shd w:val="clear" w:color="auto" w:fill="FFD8B7"/>
            <w:vAlign w:val="center"/>
          </w:tcPr>
          <w:p w:rsidR="00482457" w:rsidRDefault="00482457" w:rsidP="0016777B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Srijeda, 21.2.2018.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7.30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</w:tcPr>
          <w:p w:rsidR="00482457" w:rsidRPr="00A31BBA" w:rsidRDefault="00482457" w:rsidP="0028599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1BBA">
              <w:rPr>
                <w:rFonts w:cs="Calibri"/>
                <w:sz w:val="24"/>
                <w:szCs w:val="24"/>
              </w:rPr>
              <w:t>Radionica:„Kako se pripremiti za razgovor za posao“</w:t>
            </w:r>
          </w:p>
          <w:p w:rsidR="00482457" w:rsidRPr="00A31BBA" w:rsidRDefault="00482457" w:rsidP="0028599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146C2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Dražena Voska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2859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Učenici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2859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Srednja škola Krapina, Krapina</w:t>
            </w:r>
          </w:p>
        </w:tc>
      </w:tr>
      <w:tr w:rsidR="00482457" w:rsidRPr="009931BB" w:rsidTr="00C45C67">
        <w:tc>
          <w:tcPr>
            <w:tcW w:w="1412" w:type="dxa"/>
            <w:vMerge/>
            <w:shd w:val="clear" w:color="auto" w:fill="FFD8B7"/>
            <w:vAlign w:val="center"/>
          </w:tcPr>
          <w:p w:rsidR="00482457" w:rsidRPr="006621F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Pr="006621F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12.45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</w:tcPr>
          <w:p w:rsidR="00482457" w:rsidRPr="00A31BBA" w:rsidRDefault="00482457" w:rsidP="0028599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1BBA">
              <w:rPr>
                <w:rFonts w:cs="Calibri"/>
                <w:sz w:val="24"/>
                <w:szCs w:val="24"/>
              </w:rPr>
              <w:t xml:space="preserve">Radionica: </w:t>
            </w:r>
            <w:r w:rsidRPr="00A31BBA">
              <w:rPr>
                <w:rFonts w:cs="Calibri"/>
                <w:i/>
                <w:sz w:val="24"/>
                <w:szCs w:val="24"/>
              </w:rPr>
              <w:t>Body language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Pr="006621F2" w:rsidRDefault="00482457" w:rsidP="00146C2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Brankica Čavužić, Petra Blajić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2859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Učenici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2859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Srednja škola Krapina, Krapina</w:t>
            </w:r>
          </w:p>
        </w:tc>
      </w:tr>
      <w:tr w:rsidR="00482457" w:rsidRPr="009931BB" w:rsidTr="00C45C67">
        <w:tc>
          <w:tcPr>
            <w:tcW w:w="1412" w:type="dxa"/>
            <w:vMerge/>
            <w:shd w:val="clear" w:color="auto" w:fill="FFD8B7"/>
            <w:vAlign w:val="center"/>
          </w:tcPr>
          <w:p w:rsidR="00482457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13:40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</w:tcPr>
          <w:p w:rsidR="00482457" w:rsidRPr="00A31BBA" w:rsidRDefault="00482457" w:rsidP="0028599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1BBA">
              <w:rPr>
                <w:rFonts w:cs="Calibri"/>
                <w:sz w:val="24"/>
                <w:szCs w:val="24"/>
              </w:rPr>
              <w:t>Probna državna matura iz psihologije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A31BB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Dražena Voska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2859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Učenici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2859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Srednja škola Krapina, Krapina</w:t>
            </w:r>
          </w:p>
        </w:tc>
      </w:tr>
      <w:tr w:rsidR="00482457" w:rsidRPr="009931BB" w:rsidTr="00C45C67">
        <w:tc>
          <w:tcPr>
            <w:tcW w:w="1412" w:type="dxa"/>
            <w:vMerge/>
            <w:shd w:val="clear" w:color="auto" w:fill="FFD8B7"/>
            <w:vAlign w:val="center"/>
          </w:tcPr>
          <w:p w:rsidR="00482457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13:40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</w:tcPr>
          <w:p w:rsidR="00482457" w:rsidRPr="00A31BBA" w:rsidRDefault="00482457" w:rsidP="0028599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31BBA">
              <w:rPr>
                <w:rFonts w:cs="Calibri"/>
                <w:sz w:val="24"/>
                <w:szCs w:val="24"/>
              </w:rPr>
              <w:t>Radionica „Moje samopoštovanje“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Pr="006621F2" w:rsidRDefault="00482457" w:rsidP="008B518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Brankica Čavužić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2859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Učenici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2859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Srednja škola Krapina, Krapina</w:t>
            </w:r>
          </w:p>
        </w:tc>
      </w:tr>
      <w:tr w:rsidR="00482457" w:rsidRPr="009931BB" w:rsidTr="00C45C67">
        <w:tc>
          <w:tcPr>
            <w:tcW w:w="1412" w:type="dxa"/>
            <w:vMerge/>
            <w:shd w:val="clear" w:color="auto" w:fill="FFD8B7"/>
            <w:vAlign w:val="center"/>
          </w:tcPr>
          <w:p w:rsidR="00482457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</w:tcPr>
          <w:p w:rsidR="00482457" w:rsidRPr="00A31BBA" w:rsidRDefault="00482457" w:rsidP="00A31BB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31BBA">
              <w:rPr>
                <w:rFonts w:cs="Calibri"/>
                <w:sz w:val="24"/>
                <w:szCs w:val="24"/>
              </w:rPr>
              <w:t>Radionica:„Bonton u svakodnevnom životu“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8B518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Dražena Voska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2859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Učenici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2859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Srednja škola Krapina, Krapina</w:t>
            </w:r>
          </w:p>
        </w:tc>
      </w:tr>
      <w:tr w:rsidR="00482457" w:rsidRPr="009931BB" w:rsidTr="00C45C67"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16777B">
            <w:pPr>
              <w:rPr>
                <w:rFonts w:cs="Calibri"/>
                <w:color w:val="000000"/>
                <w:sz w:val="24"/>
                <w:szCs w:val="24"/>
              </w:rPr>
            </w:pPr>
            <w:r w:rsidRPr="006621F2">
              <w:rPr>
                <w:rFonts w:cs="Calibri"/>
                <w:color w:val="000000"/>
                <w:sz w:val="24"/>
                <w:szCs w:val="24"/>
              </w:rPr>
              <w:t>Četvrtak, 2</w:t>
            </w:r>
            <w:r>
              <w:rPr>
                <w:rFonts w:cs="Calibri"/>
                <w:color w:val="000000"/>
                <w:sz w:val="24"/>
                <w:szCs w:val="24"/>
              </w:rPr>
              <w:t>2</w:t>
            </w:r>
            <w:r w:rsidRPr="006621F2">
              <w:rPr>
                <w:rFonts w:cs="Calibri"/>
                <w:color w:val="000000"/>
                <w:sz w:val="24"/>
                <w:szCs w:val="24"/>
              </w:rPr>
              <w:t>.2.</w:t>
            </w:r>
            <w:r>
              <w:rPr>
                <w:rFonts w:cs="Calibri"/>
                <w:color w:val="000000"/>
                <w:sz w:val="24"/>
                <w:szCs w:val="24"/>
              </w:rPr>
              <w:t>2018.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E05FCC" w:rsidRDefault="00482457" w:rsidP="00E05F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Radionica: „Što su i zašto su važne emocionalne kompetencije?“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146C2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Nadica Jokić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Nezaposlene osobe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POU Krapina</w:t>
            </w:r>
          </w:p>
        </w:tc>
      </w:tr>
      <w:tr w:rsidR="00482457" w:rsidRPr="009931BB" w:rsidTr="00C45C67">
        <w:tc>
          <w:tcPr>
            <w:tcW w:w="1412" w:type="dxa"/>
            <w:vMerge/>
            <w:shd w:val="clear" w:color="auto" w:fill="FFEFFF"/>
            <w:vAlign w:val="center"/>
          </w:tcPr>
          <w:p w:rsidR="00482457" w:rsidRPr="006621F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E05FCC" w:rsidRDefault="00482457" w:rsidP="00E05F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Radionica: „Dugotrajna nezaposlenost i spremnost na promjene“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2859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Nadica Jokić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2859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Nezaposlene osobe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2859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POU Krapina</w:t>
            </w:r>
          </w:p>
        </w:tc>
      </w:tr>
      <w:tr w:rsidR="00482457" w:rsidRPr="009931BB" w:rsidTr="00C45C67">
        <w:tc>
          <w:tcPr>
            <w:tcW w:w="1412" w:type="dxa"/>
            <w:vMerge/>
            <w:shd w:val="clear" w:color="auto" w:fill="FFEFFF"/>
            <w:vAlign w:val="center"/>
          </w:tcPr>
          <w:p w:rsidR="00482457" w:rsidRPr="006621F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E05FCC" w:rsidRDefault="00482457" w:rsidP="00E05F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Stručna posjeta Domu za psihički bolesne odrasle osobe „Bidružica“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146C2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Višnja Gorički-Lovrenčić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8B518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Učenici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Default="00482457" w:rsidP="008B518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Bidružica, Desinić</w:t>
            </w:r>
          </w:p>
        </w:tc>
      </w:tr>
      <w:tr w:rsidR="00482457" w:rsidRPr="009931BB" w:rsidTr="00C45C67">
        <w:tc>
          <w:tcPr>
            <w:tcW w:w="1412" w:type="dxa"/>
            <w:vMerge/>
            <w:shd w:val="clear" w:color="auto" w:fill="FFEFFF"/>
            <w:vAlign w:val="center"/>
          </w:tcPr>
          <w:p w:rsidR="00482457" w:rsidRPr="006621F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351D4F" w:rsidRDefault="00482457" w:rsidP="00285992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12.45</w:t>
            </w:r>
          </w:p>
          <w:p w:rsidR="00482457" w:rsidRPr="00351D4F" w:rsidRDefault="00482457" w:rsidP="00285992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13.40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351D4F" w:rsidRDefault="00482457" w:rsidP="00285992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 xml:space="preserve">Radionica: </w:t>
            </w:r>
            <w:r w:rsidRPr="00C45C67">
              <w:rPr>
                <w:sz w:val="24"/>
                <w:szCs w:val="24"/>
              </w:rPr>
              <w:t>„Različitost je dio nas“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351D4F" w:rsidRDefault="00482457" w:rsidP="00285992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Udruga distrofičara Krapina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351D4F" w:rsidRDefault="00482457" w:rsidP="00285992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Učenici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351D4F" w:rsidRDefault="00482457" w:rsidP="002859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Srednja škola Krapina, Krapina</w:t>
            </w:r>
          </w:p>
        </w:tc>
      </w:tr>
      <w:tr w:rsidR="00482457" w:rsidRPr="009931BB" w:rsidTr="00C45C67">
        <w:tc>
          <w:tcPr>
            <w:tcW w:w="1412" w:type="dxa"/>
            <w:vMerge/>
            <w:shd w:val="clear" w:color="auto" w:fill="FFEFFF"/>
            <w:vAlign w:val="center"/>
          </w:tcPr>
          <w:p w:rsidR="00482457" w:rsidRPr="006621F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12.45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E05FCC" w:rsidRDefault="00482457" w:rsidP="00E05F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Predavanje: „Emocionalna inteligencija“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146C2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Brankica Čavužić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>Nastavnici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6621F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Srednja škola Krapina, Krapina</w:t>
            </w:r>
          </w:p>
        </w:tc>
      </w:tr>
      <w:tr w:rsidR="00482457" w:rsidRPr="009931BB" w:rsidTr="00C45C67">
        <w:tc>
          <w:tcPr>
            <w:tcW w:w="1412" w:type="dxa"/>
            <w:vMerge/>
            <w:shd w:val="clear" w:color="auto" w:fill="FFEFFF"/>
            <w:vAlign w:val="center"/>
          </w:tcPr>
          <w:p w:rsidR="00482457" w:rsidRPr="006621F2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Default="00482457" w:rsidP="007F65E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E05FCC" w:rsidRDefault="00482457" w:rsidP="00E05F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Predavanje: „Psihologija sreće: što nam treba za sretan život?“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Default="00482457" w:rsidP="00146C2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Tomislav Vincelj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Default="00482457" w:rsidP="00D01D6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>Šira javnost i svi kojima treba malo sreće u životu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vAlign w:val="center"/>
          </w:tcPr>
          <w:p w:rsidR="00482457" w:rsidRPr="00351D4F" w:rsidRDefault="00482457" w:rsidP="00351D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Gradska knjižnica „Ksaver Šandor Đalski“, Zabok</w:t>
            </w:r>
          </w:p>
        </w:tc>
      </w:tr>
      <w:tr w:rsidR="00482457" w:rsidRPr="009931BB" w:rsidTr="00C45C67">
        <w:tc>
          <w:tcPr>
            <w:tcW w:w="1412" w:type="dxa"/>
            <w:vMerge w:val="restart"/>
            <w:shd w:val="clear" w:color="auto" w:fill="FFD8B7"/>
            <w:vAlign w:val="center"/>
          </w:tcPr>
          <w:p w:rsidR="00482457" w:rsidRPr="00351D4F" w:rsidRDefault="00482457" w:rsidP="0016777B">
            <w:pPr>
              <w:spacing w:after="0" w:line="240" w:lineRule="auto"/>
              <w:rPr>
                <w:sz w:val="24"/>
                <w:szCs w:val="24"/>
              </w:rPr>
            </w:pPr>
            <w:r w:rsidRPr="00351D4F">
              <w:rPr>
                <w:sz w:val="24"/>
                <w:szCs w:val="24"/>
              </w:rPr>
              <w:t>Petak, 2</w:t>
            </w:r>
            <w:r>
              <w:rPr>
                <w:sz w:val="24"/>
                <w:szCs w:val="24"/>
              </w:rPr>
              <w:t>3</w:t>
            </w:r>
            <w:r w:rsidRPr="00351D4F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2018.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Pr="00351D4F" w:rsidRDefault="00482457" w:rsidP="00351D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Pr="00351D4F" w:rsidRDefault="00482457" w:rsidP="00351D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Radionica: „Kako prijatelji mogu pomoći“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Pr="006621F2" w:rsidRDefault="00482457" w:rsidP="002859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Brankica Čavužić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2859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Učenici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2859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Srednja škola Krapina, Krapina</w:t>
            </w:r>
          </w:p>
        </w:tc>
      </w:tr>
      <w:tr w:rsidR="00482457" w:rsidRPr="009931BB" w:rsidTr="00C45C67">
        <w:tc>
          <w:tcPr>
            <w:tcW w:w="1412" w:type="dxa"/>
            <w:vMerge/>
            <w:shd w:val="clear" w:color="auto" w:fill="FFD8B7"/>
            <w:vAlign w:val="center"/>
          </w:tcPr>
          <w:p w:rsidR="00482457" w:rsidRPr="00351D4F" w:rsidRDefault="00482457" w:rsidP="00351D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Pr="00351D4F" w:rsidRDefault="00482457" w:rsidP="00351D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Pr="00351D4F" w:rsidRDefault="00482457" w:rsidP="00351D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Radionica: „Stres i suočavanje s stresom“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Pr="006621F2" w:rsidRDefault="00482457" w:rsidP="002859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Brankica Čavužić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2859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Učenici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Default="00482457" w:rsidP="002859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Srednja škola Krapina, Krapina</w:t>
            </w:r>
          </w:p>
        </w:tc>
      </w:tr>
      <w:tr w:rsidR="00482457" w:rsidRPr="009931BB" w:rsidTr="00C45C67">
        <w:tc>
          <w:tcPr>
            <w:tcW w:w="1412" w:type="dxa"/>
            <w:vMerge/>
            <w:shd w:val="clear" w:color="auto" w:fill="FFD8B7"/>
            <w:vAlign w:val="center"/>
          </w:tcPr>
          <w:p w:rsidR="00482457" w:rsidRPr="00351D4F" w:rsidRDefault="00482457" w:rsidP="00351D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Pr="00351D4F" w:rsidRDefault="00482457" w:rsidP="00351D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11.55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Pr="00351D4F" w:rsidRDefault="00482457" w:rsidP="00351D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Debata povodom Tjedna psihologije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Pr="00351D4F" w:rsidRDefault="00482457" w:rsidP="00351D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Dražena Voska i članovi Debatnog kluba SŠ Krapina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Pr="00351D4F" w:rsidRDefault="00482457" w:rsidP="00351D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Učenici,nastavnici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8B7"/>
            <w:vAlign w:val="center"/>
          </w:tcPr>
          <w:p w:rsidR="00482457" w:rsidRPr="00351D4F" w:rsidRDefault="00482457" w:rsidP="00BF68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Srednja škola Krapina, Krapina</w:t>
            </w:r>
          </w:p>
        </w:tc>
      </w:tr>
    </w:tbl>
    <w:p w:rsidR="00482457" w:rsidRPr="006621F2" w:rsidRDefault="00482457" w:rsidP="003E533C">
      <w:pPr>
        <w:rPr>
          <w:color w:val="FF0000"/>
        </w:rPr>
      </w:pPr>
      <w:r>
        <w:t>Pratite mrežnu i FB stranicu Društva psihologa Krapinsko – zagorske županije  (</w:t>
      </w:r>
      <w:hyperlink r:id="rId7" w:history="1">
        <w:r w:rsidRPr="001210FC">
          <w:rPr>
            <w:rStyle w:val="Hyperlink"/>
          </w:rPr>
          <w:t>www.drustvo-psihologa-kzz.hr</w:t>
        </w:r>
      </w:hyperlink>
      <w:r>
        <w:t xml:space="preserve">).  </w:t>
      </w:r>
    </w:p>
    <w:sectPr w:rsidR="00482457" w:rsidRPr="006621F2" w:rsidSect="008D4774">
      <w:pgSz w:w="16838" w:h="11906" w:orient="landscape"/>
      <w:pgMar w:top="1008" w:right="1008" w:bottom="1008" w:left="100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457" w:rsidRDefault="00482457" w:rsidP="002F3F8C">
      <w:pPr>
        <w:spacing w:after="0" w:line="240" w:lineRule="auto"/>
      </w:pPr>
      <w:r>
        <w:separator/>
      </w:r>
    </w:p>
  </w:endnote>
  <w:endnote w:type="continuationSeparator" w:id="0">
    <w:p w:rsidR="00482457" w:rsidRDefault="00482457" w:rsidP="002F3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457" w:rsidRDefault="00482457" w:rsidP="002F3F8C">
      <w:pPr>
        <w:spacing w:after="0" w:line="240" w:lineRule="auto"/>
      </w:pPr>
      <w:r>
        <w:separator/>
      </w:r>
    </w:p>
  </w:footnote>
  <w:footnote w:type="continuationSeparator" w:id="0">
    <w:p w:rsidR="00482457" w:rsidRDefault="00482457" w:rsidP="002F3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737EC"/>
    <w:multiLevelType w:val="multilevel"/>
    <w:tmpl w:val="513A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570EAC"/>
    <w:multiLevelType w:val="hybridMultilevel"/>
    <w:tmpl w:val="5F3E3368"/>
    <w:lvl w:ilvl="0" w:tplc="A4B8AA2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F0D43"/>
    <w:multiLevelType w:val="hybridMultilevel"/>
    <w:tmpl w:val="7AD82E44"/>
    <w:lvl w:ilvl="0" w:tplc="A81001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F49ED"/>
    <w:multiLevelType w:val="hybridMultilevel"/>
    <w:tmpl w:val="A0BE2944"/>
    <w:lvl w:ilvl="0" w:tplc="08D0930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13F"/>
    <w:rsid w:val="0000054D"/>
    <w:rsid w:val="00015AEB"/>
    <w:rsid w:val="00017956"/>
    <w:rsid w:val="0002671C"/>
    <w:rsid w:val="00077F0F"/>
    <w:rsid w:val="000C6248"/>
    <w:rsid w:val="000D413F"/>
    <w:rsid w:val="000E34AD"/>
    <w:rsid w:val="00115DEB"/>
    <w:rsid w:val="001210FC"/>
    <w:rsid w:val="00124D09"/>
    <w:rsid w:val="00135EC9"/>
    <w:rsid w:val="00146C22"/>
    <w:rsid w:val="00152948"/>
    <w:rsid w:val="0016777B"/>
    <w:rsid w:val="00176C61"/>
    <w:rsid w:val="001E0981"/>
    <w:rsid w:val="001E3B98"/>
    <w:rsid w:val="001F5B8E"/>
    <w:rsid w:val="0021737C"/>
    <w:rsid w:val="00220EEB"/>
    <w:rsid w:val="00276E42"/>
    <w:rsid w:val="0028350F"/>
    <w:rsid w:val="00285992"/>
    <w:rsid w:val="002B61BE"/>
    <w:rsid w:val="002F3F8C"/>
    <w:rsid w:val="002F4170"/>
    <w:rsid w:val="003052E1"/>
    <w:rsid w:val="00311AB7"/>
    <w:rsid w:val="003152D1"/>
    <w:rsid w:val="00351D4F"/>
    <w:rsid w:val="00381827"/>
    <w:rsid w:val="003868A1"/>
    <w:rsid w:val="003C2082"/>
    <w:rsid w:val="003C2213"/>
    <w:rsid w:val="003E533C"/>
    <w:rsid w:val="003F79A6"/>
    <w:rsid w:val="00434A9D"/>
    <w:rsid w:val="0044013F"/>
    <w:rsid w:val="00443DF5"/>
    <w:rsid w:val="00482457"/>
    <w:rsid w:val="00491BA9"/>
    <w:rsid w:val="0049707B"/>
    <w:rsid w:val="004C1CAA"/>
    <w:rsid w:val="004C795C"/>
    <w:rsid w:val="004D5EFC"/>
    <w:rsid w:val="0051238D"/>
    <w:rsid w:val="005267DD"/>
    <w:rsid w:val="00547E2B"/>
    <w:rsid w:val="005510FC"/>
    <w:rsid w:val="00551A80"/>
    <w:rsid w:val="005741FB"/>
    <w:rsid w:val="0059136A"/>
    <w:rsid w:val="00593C4D"/>
    <w:rsid w:val="005C7F6A"/>
    <w:rsid w:val="006101DE"/>
    <w:rsid w:val="006621F2"/>
    <w:rsid w:val="006660C5"/>
    <w:rsid w:val="00676C5D"/>
    <w:rsid w:val="00677D68"/>
    <w:rsid w:val="006916AE"/>
    <w:rsid w:val="006C3671"/>
    <w:rsid w:val="007364F0"/>
    <w:rsid w:val="007617EE"/>
    <w:rsid w:val="00793B5F"/>
    <w:rsid w:val="007D7AD5"/>
    <w:rsid w:val="007E035B"/>
    <w:rsid w:val="007F159D"/>
    <w:rsid w:val="007F199C"/>
    <w:rsid w:val="007F65E5"/>
    <w:rsid w:val="0080053B"/>
    <w:rsid w:val="00840C6F"/>
    <w:rsid w:val="00881972"/>
    <w:rsid w:val="008A4C19"/>
    <w:rsid w:val="008A5735"/>
    <w:rsid w:val="008A7969"/>
    <w:rsid w:val="008B5185"/>
    <w:rsid w:val="008C1414"/>
    <w:rsid w:val="008D4774"/>
    <w:rsid w:val="008D6490"/>
    <w:rsid w:val="008F28B7"/>
    <w:rsid w:val="008F6EE2"/>
    <w:rsid w:val="009027F0"/>
    <w:rsid w:val="00923D92"/>
    <w:rsid w:val="00940750"/>
    <w:rsid w:val="0094151A"/>
    <w:rsid w:val="00962958"/>
    <w:rsid w:val="009811F8"/>
    <w:rsid w:val="00990F4A"/>
    <w:rsid w:val="009931BB"/>
    <w:rsid w:val="009F612A"/>
    <w:rsid w:val="009F7DDC"/>
    <w:rsid w:val="00A22D40"/>
    <w:rsid w:val="00A230DD"/>
    <w:rsid w:val="00A31BBA"/>
    <w:rsid w:val="00A827EC"/>
    <w:rsid w:val="00A937D0"/>
    <w:rsid w:val="00AA6703"/>
    <w:rsid w:val="00AD29DC"/>
    <w:rsid w:val="00AD356F"/>
    <w:rsid w:val="00AF6629"/>
    <w:rsid w:val="00B0565E"/>
    <w:rsid w:val="00BB1E18"/>
    <w:rsid w:val="00BD2717"/>
    <w:rsid w:val="00BF6860"/>
    <w:rsid w:val="00C1302F"/>
    <w:rsid w:val="00C45C67"/>
    <w:rsid w:val="00C6365E"/>
    <w:rsid w:val="00CC559F"/>
    <w:rsid w:val="00CC7FA6"/>
    <w:rsid w:val="00CD30A3"/>
    <w:rsid w:val="00CE0BE7"/>
    <w:rsid w:val="00D01D62"/>
    <w:rsid w:val="00D034FF"/>
    <w:rsid w:val="00D5484C"/>
    <w:rsid w:val="00D665FE"/>
    <w:rsid w:val="00D72868"/>
    <w:rsid w:val="00D8723A"/>
    <w:rsid w:val="00DD3B95"/>
    <w:rsid w:val="00E05FCC"/>
    <w:rsid w:val="00E26A09"/>
    <w:rsid w:val="00E366B1"/>
    <w:rsid w:val="00E654E3"/>
    <w:rsid w:val="00E7693A"/>
    <w:rsid w:val="00EA0B64"/>
    <w:rsid w:val="00ED52C6"/>
    <w:rsid w:val="00EF198F"/>
    <w:rsid w:val="00F06FC7"/>
    <w:rsid w:val="00F258A9"/>
    <w:rsid w:val="00F35358"/>
    <w:rsid w:val="00F46CEA"/>
    <w:rsid w:val="00F70206"/>
    <w:rsid w:val="00F7535D"/>
    <w:rsid w:val="00FE4F76"/>
    <w:rsid w:val="00FF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F4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D413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741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2F3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3F8C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2F3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3F8C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9931B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BB1E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2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ustvo-psihologa-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490</Words>
  <Characters>2799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Društvo psihologa Krapinsko-zagorske županije</dc:title>
  <dc:subject/>
  <dc:creator>Brankica</dc:creator>
  <cp:keywords/>
  <dc:description/>
  <cp:lastModifiedBy>josipl</cp:lastModifiedBy>
  <cp:revision>2</cp:revision>
  <dcterms:created xsi:type="dcterms:W3CDTF">2018-02-02T09:08:00Z</dcterms:created>
  <dcterms:modified xsi:type="dcterms:W3CDTF">2018-02-02T09:08:00Z</dcterms:modified>
</cp:coreProperties>
</file>